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D827" w14:textId="3430DF71" w:rsidR="00B1682B" w:rsidRDefault="00FF7B33">
      <w:pPr>
        <w:rPr>
          <w:sz w:val="24"/>
          <w:szCs w:val="24"/>
        </w:rPr>
      </w:pPr>
      <w:r>
        <w:rPr>
          <w:sz w:val="24"/>
          <w:szCs w:val="24"/>
        </w:rPr>
        <w:t>Adam Kayrish</w:t>
      </w:r>
    </w:p>
    <w:p w14:paraId="4E73EC5E" w14:textId="4730ECF4" w:rsidR="00FF7B33" w:rsidRDefault="00FF7B33">
      <w:pPr>
        <w:rPr>
          <w:sz w:val="24"/>
          <w:szCs w:val="24"/>
        </w:rPr>
      </w:pPr>
      <w:hyperlink r:id="rId7" w:history="1">
        <w:r w:rsidRPr="00FF7B33">
          <w:rPr>
            <w:rStyle w:val="Hyperlink"/>
            <w:sz w:val="24"/>
            <w:szCs w:val="24"/>
          </w:rPr>
          <w:t>adamkayrish@gmail.com</w:t>
        </w:r>
      </w:hyperlink>
    </w:p>
    <w:p w14:paraId="299EA476" w14:textId="28F5FC2C" w:rsidR="00FF7B33" w:rsidRDefault="003B23BD">
      <w:pPr>
        <w:rPr>
          <w:sz w:val="24"/>
          <w:szCs w:val="24"/>
        </w:rPr>
      </w:pPr>
      <w:r>
        <w:rPr>
          <w:sz w:val="24"/>
          <w:szCs w:val="24"/>
        </w:rPr>
        <w:t>(570)-709-2801</w:t>
      </w:r>
    </w:p>
    <w:p w14:paraId="198AF7D9" w14:textId="77777777" w:rsidR="003B23BD" w:rsidRDefault="003B23BD">
      <w:pPr>
        <w:rPr>
          <w:sz w:val="24"/>
          <w:szCs w:val="24"/>
        </w:rPr>
      </w:pPr>
    </w:p>
    <w:p w14:paraId="2246D89D" w14:textId="13D99D51" w:rsidR="003B23BD" w:rsidRDefault="003B23BD">
      <w:pPr>
        <w:rPr>
          <w:b/>
          <w:bCs/>
          <w:sz w:val="24"/>
          <w:szCs w:val="24"/>
        </w:rPr>
      </w:pPr>
      <w:r w:rsidRPr="003B23BD">
        <w:rPr>
          <w:b/>
          <w:bCs/>
          <w:sz w:val="24"/>
          <w:szCs w:val="24"/>
        </w:rPr>
        <w:t>Professional Statement</w:t>
      </w:r>
    </w:p>
    <w:p w14:paraId="03C73DB7" w14:textId="77777777" w:rsidR="003B23BD" w:rsidRDefault="003B23BD">
      <w:pPr>
        <w:rPr>
          <w:b/>
          <w:bCs/>
          <w:sz w:val="24"/>
          <w:szCs w:val="24"/>
        </w:rPr>
      </w:pPr>
    </w:p>
    <w:p w14:paraId="6C17FD96" w14:textId="635E307F" w:rsidR="00C5196A" w:rsidRDefault="003B23BD">
      <w:pPr>
        <w:rPr>
          <w:sz w:val="24"/>
          <w:szCs w:val="24"/>
        </w:rPr>
      </w:pPr>
      <w:r>
        <w:rPr>
          <w:sz w:val="24"/>
          <w:szCs w:val="24"/>
        </w:rPr>
        <w:t>De</w:t>
      </w:r>
      <w:r w:rsidR="00504FD7">
        <w:rPr>
          <w:sz w:val="24"/>
          <w:szCs w:val="24"/>
        </w:rPr>
        <w:t xml:space="preserve">dicated and hard-working college student seeking </w:t>
      </w:r>
      <w:r w:rsidR="00B43AAE">
        <w:rPr>
          <w:sz w:val="24"/>
          <w:szCs w:val="24"/>
        </w:rPr>
        <w:t>employment</w:t>
      </w:r>
      <w:r w:rsidR="00504FD7">
        <w:rPr>
          <w:sz w:val="24"/>
          <w:szCs w:val="24"/>
        </w:rPr>
        <w:t xml:space="preserve"> </w:t>
      </w:r>
      <w:r w:rsidR="00B43AAE">
        <w:rPr>
          <w:sz w:val="24"/>
          <w:szCs w:val="24"/>
        </w:rPr>
        <w:t xml:space="preserve">that </w:t>
      </w:r>
      <w:r w:rsidR="00504FD7">
        <w:rPr>
          <w:sz w:val="24"/>
          <w:szCs w:val="24"/>
        </w:rPr>
        <w:t xml:space="preserve">allows me to utilize </w:t>
      </w:r>
      <w:r w:rsidR="00C5196A">
        <w:rPr>
          <w:sz w:val="24"/>
          <w:szCs w:val="24"/>
        </w:rPr>
        <w:t>my        strong math computation skills as well as my knowledge of computer systems.</w:t>
      </w:r>
    </w:p>
    <w:p w14:paraId="0BC18860" w14:textId="77777777" w:rsidR="00C5196A" w:rsidRDefault="00C5196A" w:rsidP="00C5196A"/>
    <w:p w14:paraId="10FAED0E" w14:textId="65F6CA14" w:rsidR="00C5196A" w:rsidRDefault="00C5196A" w:rsidP="00C5196A">
      <w:pPr>
        <w:rPr>
          <w:b/>
          <w:bCs/>
          <w:sz w:val="24"/>
          <w:szCs w:val="24"/>
        </w:rPr>
      </w:pPr>
      <w:r w:rsidRPr="00C5196A">
        <w:rPr>
          <w:b/>
          <w:bCs/>
          <w:sz w:val="24"/>
          <w:szCs w:val="24"/>
        </w:rPr>
        <w:t>Education</w:t>
      </w:r>
    </w:p>
    <w:p w14:paraId="3858C264" w14:textId="77777777" w:rsidR="00C5196A" w:rsidRDefault="00C5196A" w:rsidP="00C5196A">
      <w:pPr>
        <w:rPr>
          <w:b/>
          <w:bCs/>
          <w:sz w:val="24"/>
          <w:szCs w:val="24"/>
        </w:rPr>
      </w:pPr>
    </w:p>
    <w:p w14:paraId="18AA95A0" w14:textId="299F07A0" w:rsidR="00C5196A" w:rsidRDefault="00C5196A" w:rsidP="00C5196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7264">
        <w:rPr>
          <w:sz w:val="24"/>
          <w:szCs w:val="24"/>
        </w:rPr>
        <w:t>Wilkes</w:t>
      </w:r>
      <w:r w:rsidR="000C0251">
        <w:rPr>
          <w:sz w:val="24"/>
          <w:szCs w:val="24"/>
        </w:rPr>
        <w:t>-Barre Area High School</w:t>
      </w:r>
    </w:p>
    <w:p w14:paraId="3D568221" w14:textId="33DDC268" w:rsidR="000C0251" w:rsidRDefault="000C0251" w:rsidP="00C5196A">
      <w:pPr>
        <w:rPr>
          <w:sz w:val="24"/>
          <w:szCs w:val="24"/>
        </w:rPr>
      </w:pPr>
      <w:r>
        <w:rPr>
          <w:sz w:val="24"/>
          <w:szCs w:val="24"/>
        </w:rPr>
        <w:t xml:space="preserve">             September 2021</w:t>
      </w:r>
      <w:r w:rsidR="00711D82">
        <w:rPr>
          <w:sz w:val="24"/>
          <w:szCs w:val="24"/>
        </w:rPr>
        <w:t xml:space="preserve"> – June 2025</w:t>
      </w:r>
    </w:p>
    <w:p w14:paraId="5B2237C1" w14:textId="3D390A62" w:rsidR="00711D82" w:rsidRDefault="00711D82" w:rsidP="00711D8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Class Rank</w:t>
      </w:r>
      <w:r w:rsidR="00773AF8">
        <w:rPr>
          <w:sz w:val="24"/>
          <w:szCs w:val="24"/>
        </w:rPr>
        <w:t>: 28</w:t>
      </w:r>
    </w:p>
    <w:p w14:paraId="2B2727B0" w14:textId="27DEF05D" w:rsidR="00773AF8" w:rsidRDefault="00773AF8" w:rsidP="00711D8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GPA: 3.97</w:t>
      </w:r>
    </w:p>
    <w:p w14:paraId="601341C6" w14:textId="0EDAE434" w:rsidR="00773AF8" w:rsidRDefault="00773AF8" w:rsidP="00711D8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Overall Average: 97.68</w:t>
      </w:r>
    </w:p>
    <w:p w14:paraId="5A74E8B6" w14:textId="64D72DCC" w:rsidR="00773AF8" w:rsidRDefault="00773AF8" w:rsidP="00773A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DAD2EC6" w14:textId="0F504C5F" w:rsidR="00773AF8" w:rsidRDefault="00773AF8" w:rsidP="00773A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53FA2">
        <w:rPr>
          <w:sz w:val="24"/>
          <w:szCs w:val="24"/>
        </w:rPr>
        <w:t>Luzerne County Community College</w:t>
      </w:r>
    </w:p>
    <w:p w14:paraId="76FECAAC" w14:textId="230978D8" w:rsidR="00953FA2" w:rsidRDefault="00953FA2" w:rsidP="00773A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E5E49">
        <w:rPr>
          <w:sz w:val="24"/>
          <w:szCs w:val="24"/>
        </w:rPr>
        <w:t>Spring 2024 – Now</w:t>
      </w:r>
    </w:p>
    <w:p w14:paraId="439FBC86" w14:textId="053EF778" w:rsidR="00EE5E49" w:rsidRDefault="00EE5E49" w:rsidP="00EE5E4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English 101 (3 credits)</w:t>
      </w:r>
    </w:p>
    <w:p w14:paraId="650E7C53" w14:textId="71CAFADD" w:rsidR="00EE5E49" w:rsidRDefault="00EE5E49" w:rsidP="00EE5E4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First Year Experience (1 credit)</w:t>
      </w:r>
    </w:p>
    <w:p w14:paraId="0C89BA0E" w14:textId="08BCA809" w:rsidR="00EE5E49" w:rsidRDefault="00EE5E49" w:rsidP="00EE5E4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Fitness for Life (2 credits)</w:t>
      </w:r>
    </w:p>
    <w:p w14:paraId="001A01BD" w14:textId="1880CDD7" w:rsidR="00EE5E49" w:rsidRDefault="00EE5E49" w:rsidP="00EE5E4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Fu</w:t>
      </w:r>
      <w:r w:rsidR="0043481D">
        <w:rPr>
          <w:sz w:val="24"/>
          <w:szCs w:val="24"/>
        </w:rPr>
        <w:t>n</w:t>
      </w:r>
      <w:r>
        <w:rPr>
          <w:sz w:val="24"/>
          <w:szCs w:val="24"/>
        </w:rPr>
        <w:t>damentals of Speech</w:t>
      </w:r>
      <w:r w:rsidR="0043481D">
        <w:rPr>
          <w:sz w:val="24"/>
          <w:szCs w:val="24"/>
        </w:rPr>
        <w:t xml:space="preserve"> (3 credits)</w:t>
      </w:r>
    </w:p>
    <w:p w14:paraId="6E7FA666" w14:textId="77777777" w:rsidR="0043481D" w:rsidRDefault="0043481D" w:rsidP="0043481D">
      <w:pPr>
        <w:rPr>
          <w:sz w:val="24"/>
          <w:szCs w:val="24"/>
        </w:rPr>
      </w:pPr>
    </w:p>
    <w:p w14:paraId="3478FEE3" w14:textId="6288089B" w:rsidR="0043481D" w:rsidRDefault="0043481D" w:rsidP="0043481D">
      <w:pPr>
        <w:rPr>
          <w:b/>
          <w:bCs/>
          <w:sz w:val="24"/>
          <w:szCs w:val="24"/>
        </w:rPr>
      </w:pPr>
      <w:r w:rsidRPr="0043481D">
        <w:rPr>
          <w:b/>
          <w:bCs/>
          <w:sz w:val="24"/>
          <w:szCs w:val="24"/>
        </w:rPr>
        <w:t>Work Experience</w:t>
      </w:r>
    </w:p>
    <w:p w14:paraId="14CDB020" w14:textId="77777777" w:rsidR="0043481D" w:rsidRDefault="0043481D" w:rsidP="0043481D">
      <w:pPr>
        <w:rPr>
          <w:b/>
          <w:bCs/>
          <w:sz w:val="24"/>
          <w:szCs w:val="24"/>
        </w:rPr>
      </w:pPr>
    </w:p>
    <w:p w14:paraId="62A0B984" w14:textId="28AD4A1D" w:rsidR="008B6A16" w:rsidRDefault="008B6A16" w:rsidP="004348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Wilkes Barre Area High School student store</w:t>
      </w:r>
    </w:p>
    <w:p w14:paraId="11669059" w14:textId="7251DD44" w:rsidR="008B6A16" w:rsidRDefault="008B6A16" w:rsidP="0043481D">
      <w:pPr>
        <w:rPr>
          <w:sz w:val="24"/>
          <w:szCs w:val="24"/>
        </w:rPr>
      </w:pPr>
      <w:r>
        <w:rPr>
          <w:sz w:val="24"/>
          <w:szCs w:val="24"/>
        </w:rPr>
        <w:tab/>
        <w:t>April 2022 – June 2025 (work shifts prior to the start of the school day)</w:t>
      </w:r>
    </w:p>
    <w:p w14:paraId="197F581A" w14:textId="7FEB1730" w:rsidR="00B816CC" w:rsidRDefault="00B816CC" w:rsidP="00B816C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Worked cash register</w:t>
      </w:r>
    </w:p>
    <w:p w14:paraId="178B15C3" w14:textId="04CE5EC3" w:rsidR="00B816CC" w:rsidRDefault="00B816CC" w:rsidP="00B816C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Took inventory reported supply needs</w:t>
      </w:r>
    </w:p>
    <w:p w14:paraId="76229B16" w14:textId="77777777" w:rsidR="00B816CC" w:rsidRDefault="00B816CC" w:rsidP="00B816CC">
      <w:pPr>
        <w:ind w:left="720"/>
        <w:rPr>
          <w:sz w:val="24"/>
          <w:szCs w:val="24"/>
        </w:rPr>
      </w:pPr>
    </w:p>
    <w:p w14:paraId="3736AB38" w14:textId="5D8CA166" w:rsidR="00B816CC" w:rsidRDefault="00B816CC" w:rsidP="00B816CC">
      <w:pPr>
        <w:ind w:left="720"/>
        <w:rPr>
          <w:sz w:val="24"/>
          <w:szCs w:val="24"/>
        </w:rPr>
      </w:pPr>
      <w:r>
        <w:rPr>
          <w:sz w:val="24"/>
          <w:szCs w:val="24"/>
        </w:rPr>
        <w:t>Toyota Sportsplex, 38 Coal Street</w:t>
      </w:r>
      <w:r w:rsidR="005A16B3">
        <w:rPr>
          <w:sz w:val="24"/>
          <w:szCs w:val="24"/>
        </w:rPr>
        <w:t>, Wilkes-Barre, PA</w:t>
      </w:r>
    </w:p>
    <w:p w14:paraId="0AA8F89A" w14:textId="0F67532D" w:rsidR="005A16B3" w:rsidRDefault="005A16B3" w:rsidP="00B816CC">
      <w:pPr>
        <w:ind w:left="720"/>
        <w:rPr>
          <w:sz w:val="24"/>
          <w:szCs w:val="24"/>
        </w:rPr>
      </w:pPr>
      <w:r>
        <w:rPr>
          <w:sz w:val="24"/>
          <w:szCs w:val="24"/>
        </w:rPr>
        <w:t>January 2024 – October 2024</w:t>
      </w:r>
    </w:p>
    <w:p w14:paraId="2526DD43" w14:textId="3AF0183B" w:rsidR="005A16B3" w:rsidRDefault="005A16B3" w:rsidP="005A16B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Ice skate </w:t>
      </w:r>
      <w:r w:rsidR="001A0AE1">
        <w:rPr>
          <w:sz w:val="24"/>
          <w:szCs w:val="24"/>
        </w:rPr>
        <w:t>distribution and maintenance</w:t>
      </w:r>
    </w:p>
    <w:p w14:paraId="1A42D690" w14:textId="77777777" w:rsidR="001A0AE1" w:rsidRDefault="001A0AE1" w:rsidP="001A0AE1">
      <w:pPr>
        <w:rPr>
          <w:sz w:val="24"/>
          <w:szCs w:val="24"/>
        </w:rPr>
      </w:pPr>
    </w:p>
    <w:p w14:paraId="5988D077" w14:textId="53B65F2B" w:rsidR="001A0AE1" w:rsidRPr="00665EE5" w:rsidRDefault="00665EE5" w:rsidP="001A0AE1">
      <w:pPr>
        <w:rPr>
          <w:b/>
          <w:bCs/>
          <w:sz w:val="24"/>
          <w:szCs w:val="24"/>
        </w:rPr>
      </w:pPr>
      <w:r w:rsidRPr="00665EE5">
        <w:rPr>
          <w:b/>
          <w:bCs/>
          <w:sz w:val="24"/>
          <w:szCs w:val="24"/>
        </w:rPr>
        <w:lastRenderedPageBreak/>
        <w:t>Achievements</w:t>
      </w:r>
    </w:p>
    <w:p w14:paraId="61B2AD0E" w14:textId="77777777" w:rsidR="001A0AE1" w:rsidRDefault="001A0AE1" w:rsidP="001A0AE1">
      <w:pPr>
        <w:rPr>
          <w:sz w:val="24"/>
          <w:szCs w:val="24"/>
        </w:rPr>
      </w:pPr>
    </w:p>
    <w:p w14:paraId="0F98DF65" w14:textId="342085D5" w:rsidR="00665EE5" w:rsidRDefault="00665EE5" w:rsidP="001A0AE1">
      <w:pPr>
        <w:rPr>
          <w:sz w:val="24"/>
          <w:szCs w:val="24"/>
        </w:rPr>
      </w:pPr>
      <w:r>
        <w:rPr>
          <w:sz w:val="24"/>
          <w:szCs w:val="24"/>
        </w:rPr>
        <w:tab/>
        <w:t>Future Business Leaders of America Member</w:t>
      </w:r>
    </w:p>
    <w:p w14:paraId="4AF9CC63" w14:textId="5AC4AE87" w:rsidR="00665EE5" w:rsidRDefault="00665EE5" w:rsidP="001A0AE1">
      <w:pPr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Pr="00665E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-12</w:t>
      </w:r>
      <w:r w:rsidRPr="00665E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grades</w:t>
      </w:r>
    </w:p>
    <w:p w14:paraId="2B1BC59E" w14:textId="55AB0A61" w:rsidR="00665EE5" w:rsidRDefault="00665EE5" w:rsidP="00665EE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It inspires and prepares</w:t>
      </w:r>
      <w:r w:rsidR="00124E10">
        <w:rPr>
          <w:sz w:val="24"/>
          <w:szCs w:val="24"/>
        </w:rPr>
        <w:t xml:space="preserve"> students to become business leaders through</w:t>
      </w:r>
    </w:p>
    <w:p w14:paraId="0830161A" w14:textId="7CDE4460" w:rsidR="00124E10" w:rsidRDefault="00124E10" w:rsidP="00124E1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Relevant career</w:t>
      </w:r>
      <w:r w:rsidR="00276EDF">
        <w:rPr>
          <w:sz w:val="24"/>
          <w:szCs w:val="24"/>
        </w:rPr>
        <w:t xml:space="preserve"> preparation and leadership experience.</w:t>
      </w:r>
    </w:p>
    <w:p w14:paraId="618381FF" w14:textId="18EF58B6" w:rsidR="00276EDF" w:rsidRDefault="00276EDF" w:rsidP="00276ED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Pr="00276E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grade: 4</w:t>
      </w:r>
      <w:r w:rsidRPr="00276E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Intro to Information Technology</w:t>
      </w:r>
    </w:p>
    <w:p w14:paraId="5B62D946" w14:textId="1CEA04F6" w:rsidR="00276EDF" w:rsidRDefault="00276EDF" w:rsidP="00276ED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Attended the state tournament in Hershey, PA.</w:t>
      </w:r>
    </w:p>
    <w:p w14:paraId="4DE35142" w14:textId="77777777" w:rsidR="00276EDF" w:rsidRDefault="00276EDF" w:rsidP="00276EDF">
      <w:pPr>
        <w:rPr>
          <w:sz w:val="24"/>
          <w:szCs w:val="24"/>
        </w:rPr>
      </w:pPr>
    </w:p>
    <w:p w14:paraId="400862C2" w14:textId="24490B56" w:rsidR="002D48E1" w:rsidRDefault="002D48E1" w:rsidP="007D7CBD">
      <w:pPr>
        <w:ind w:left="720"/>
        <w:rPr>
          <w:sz w:val="24"/>
          <w:szCs w:val="24"/>
        </w:rPr>
      </w:pPr>
      <w:r>
        <w:rPr>
          <w:sz w:val="24"/>
          <w:szCs w:val="24"/>
        </w:rPr>
        <w:t>National Honor Society membe</w:t>
      </w:r>
      <w:r w:rsidR="00A00515">
        <w:rPr>
          <w:sz w:val="24"/>
          <w:szCs w:val="24"/>
        </w:rPr>
        <w:t>r</w:t>
      </w:r>
    </w:p>
    <w:p w14:paraId="3926948D" w14:textId="248A70F8" w:rsidR="002D48E1" w:rsidRDefault="002D48E1" w:rsidP="002D48E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Junior and Senior years</w:t>
      </w:r>
    </w:p>
    <w:p w14:paraId="5DB9CECC" w14:textId="77777777" w:rsidR="00A00515" w:rsidRPr="00A00515" w:rsidRDefault="00A00515" w:rsidP="00A00515">
      <w:pPr>
        <w:pStyle w:val="ListParagraph"/>
        <w:ind w:left="1440"/>
        <w:rPr>
          <w:sz w:val="24"/>
          <w:szCs w:val="24"/>
        </w:rPr>
      </w:pPr>
    </w:p>
    <w:p w14:paraId="1F3FAEC8" w14:textId="4E0C4995" w:rsidR="007C6084" w:rsidRDefault="002D48E1" w:rsidP="00A00515">
      <w:pPr>
        <w:ind w:left="720"/>
        <w:rPr>
          <w:sz w:val="24"/>
          <w:szCs w:val="24"/>
        </w:rPr>
      </w:pPr>
      <w:r>
        <w:rPr>
          <w:sz w:val="24"/>
          <w:szCs w:val="24"/>
        </w:rPr>
        <w:t>Second degree black belt</w:t>
      </w:r>
      <w:r w:rsidR="007C6084">
        <w:rPr>
          <w:sz w:val="24"/>
          <w:szCs w:val="24"/>
        </w:rPr>
        <w:t xml:space="preserve"> recipient</w:t>
      </w:r>
    </w:p>
    <w:p w14:paraId="2DEEDFC2" w14:textId="486FA64E" w:rsidR="007C6084" w:rsidRDefault="007C6084" w:rsidP="007C608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Karate participant for 9 years</w:t>
      </w:r>
    </w:p>
    <w:p w14:paraId="5827593A" w14:textId="1D3BB703" w:rsidR="00931E67" w:rsidRDefault="00931E67" w:rsidP="00931E67">
      <w:pPr>
        <w:rPr>
          <w:sz w:val="24"/>
          <w:szCs w:val="24"/>
        </w:rPr>
      </w:pPr>
    </w:p>
    <w:p w14:paraId="28409B1E" w14:textId="6968E547" w:rsidR="00B96B11" w:rsidRPr="00931E67" w:rsidRDefault="00B96B11" w:rsidP="00931E6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hyperlink r:id="rId8" w:history="1">
        <w:r w:rsidRPr="00B96B11">
          <w:rPr>
            <w:rStyle w:val="Hyperlink"/>
            <w:sz w:val="24"/>
            <w:szCs w:val="24"/>
          </w:rPr>
          <w:t>resume.html</w:t>
        </w:r>
      </w:hyperlink>
    </w:p>
    <w:sectPr w:rsidR="00B96B11" w:rsidRPr="00931E67">
      <w:headerReference w:type="default" r:id="rId9"/>
      <w:footerReference w:type="default" r:id="rId10"/>
      <w:headerReference w:type="first" r:id="rId11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C2CA" w14:textId="77777777" w:rsidR="002668A0" w:rsidRDefault="002668A0">
      <w:pPr>
        <w:spacing w:line="240" w:lineRule="auto"/>
      </w:pPr>
      <w:r>
        <w:separator/>
      </w:r>
    </w:p>
  </w:endnote>
  <w:endnote w:type="continuationSeparator" w:id="0">
    <w:p w14:paraId="0C1B5912" w14:textId="77777777" w:rsidR="002668A0" w:rsidRDefault="00266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7519"/>
      <w:docPartObj>
        <w:docPartGallery w:val="Page Numbers (Bottom of Page)"/>
        <w:docPartUnique/>
      </w:docPartObj>
    </w:sdtPr>
    <w:sdtContent>
      <w:p w14:paraId="322812A7" w14:textId="77777777" w:rsidR="00B1682B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E865" w14:textId="77777777" w:rsidR="002668A0" w:rsidRDefault="002668A0">
      <w:pPr>
        <w:spacing w:line="240" w:lineRule="auto"/>
      </w:pPr>
      <w:r>
        <w:separator/>
      </w:r>
    </w:p>
  </w:footnote>
  <w:footnote w:type="continuationSeparator" w:id="0">
    <w:p w14:paraId="7BBF2F8E" w14:textId="77777777" w:rsidR="002668A0" w:rsidRDefault="00266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6D03" w14:textId="77777777" w:rsidR="00B1682B" w:rsidRDefault="00000000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29F93031" wp14:editId="57BA86D0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5F2C4152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sdt>
      <w:sdtPr>
        <w:id w:val="1202136632"/>
        <w:temporary/>
        <w:showingPlcHdr/>
        <w15:appearance w15:val="hidden"/>
      </w:sdtPr>
      <w:sdtContent>
        <w:r>
          <w:t>Your Name</w:t>
        </w:r>
      </w:sdtContent>
    </w:sdt>
  </w:p>
  <w:p w14:paraId="6F0E010D" w14:textId="77777777" w:rsidR="00B1682B" w:rsidRDefault="00000000">
    <w:pPr>
      <w:pStyle w:val="ContactInfo"/>
    </w:pPr>
    <w:sdt>
      <w:sdtPr>
        <w:rPr>
          <w:rStyle w:val="ContactInfoChar"/>
        </w:rPr>
        <w:id w:val="1926294849"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Street Address</w:t>
        </w:r>
      </w:sdtContent>
    </w:sdt>
    <w:r>
      <w:t xml:space="preserve">, </w:t>
    </w:r>
    <w:sdt>
      <w:sdtPr>
        <w:rPr>
          <w:rStyle w:val="ContactInfoChar"/>
        </w:rPr>
        <w:id w:val="1129047213"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City, ST ZIP Code</w:t>
        </w:r>
      </w:sdtContent>
    </w:sdt>
    <w:r>
      <w:t xml:space="preserve"> </w:t>
    </w:r>
    <w:sdt>
      <w:sdtPr>
        <w:rPr>
          <w:rStyle w:val="ContactInfoChar"/>
        </w:rPr>
        <w:id w:val="771752150"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Telephone</w:t>
        </w:r>
      </w:sdtContent>
    </w:sdt>
  </w:p>
  <w:p w14:paraId="074B3E52" w14:textId="77777777" w:rsidR="00B1682B" w:rsidRDefault="00000000">
    <w:pPr>
      <w:pStyle w:val="ContactInfo"/>
    </w:pPr>
    <w:sdt>
      <w:sdtPr>
        <w:rPr>
          <w:rStyle w:val="ContactInfoChar"/>
        </w:rPr>
        <w:id w:val="1264642695"/>
        <w:temporary/>
        <w15:appearance w15:val="hidden"/>
      </w:sdtPr>
      <w:sdtEndPr>
        <w:rPr>
          <w:rStyle w:val="DefaultParagraphFont"/>
        </w:rPr>
      </w:sdtEndPr>
      <w:sdtContent>
        <w:r>
          <w:rPr>
            <w:rStyle w:val="ContactInfoChar"/>
          </w:rPr>
          <w:t>E</w:t>
        </w:r>
        <w:r>
          <w:t>mail</w:t>
        </w:r>
      </w:sdtContent>
    </w:sdt>
    <w:r>
      <w:t xml:space="preserve"> </w:t>
    </w:r>
    <w:sdt>
      <w:sdtPr>
        <w:rPr>
          <w:rStyle w:val="ContactInfoChar"/>
        </w:rPr>
        <w:id w:val="-1499961331"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Website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F636" w14:textId="77777777" w:rsidR="00B1682B" w:rsidRDefault="00000000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29D2D08D" wp14:editId="179775C9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174BCB3C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sdt>
      <w:sdtPr>
        <w:id w:val="7187520"/>
        <w:temporary/>
        <w:showingPlcHdr/>
        <w15:appearance w15:val="hidden"/>
      </w:sdtPr>
      <w:sdtContent>
        <w:r>
          <w:t>Your Name</w:t>
        </w:r>
      </w:sdtContent>
    </w:sdt>
  </w:p>
  <w:p w14:paraId="538A682F" w14:textId="77777777" w:rsidR="00B1682B" w:rsidRDefault="00000000">
    <w:pPr>
      <w:pStyle w:val="ContactInfo"/>
    </w:pPr>
    <w:sdt>
      <w:sdtPr>
        <w:rPr>
          <w:rStyle w:val="ContactInfoChar"/>
        </w:rPr>
        <w:id w:val="7187521"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Street Address, City, ST ZIP Code</w:t>
        </w:r>
      </w:sdtContent>
    </w:sdt>
    <w:r>
      <w:t xml:space="preserve"> </w:t>
    </w:r>
    <w:sdt>
      <w:sdtPr>
        <w:rPr>
          <w:rStyle w:val="ContactInfoChar"/>
        </w:rPr>
        <w:id w:val="7187523"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Telephone</w:t>
        </w:r>
      </w:sdtContent>
    </w:sdt>
  </w:p>
  <w:p w14:paraId="7FCBA292" w14:textId="77777777" w:rsidR="00B1682B" w:rsidRDefault="00000000">
    <w:pPr>
      <w:pStyle w:val="ContactInfo"/>
    </w:pPr>
    <w:sdt>
      <w:sdtPr>
        <w:rPr>
          <w:rStyle w:val="ContactInfoChar"/>
        </w:rPr>
        <w:id w:val="7187524"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rPr>
            <w:rStyle w:val="ContactInfoChar"/>
          </w:rPr>
          <w:t>E</w:t>
        </w:r>
        <w:r>
          <w:t>mail / Website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009"/>
    <w:multiLevelType w:val="hybridMultilevel"/>
    <w:tmpl w:val="042C8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344315"/>
    <w:multiLevelType w:val="hybridMultilevel"/>
    <w:tmpl w:val="E9420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2B2D79"/>
    <w:multiLevelType w:val="hybridMultilevel"/>
    <w:tmpl w:val="4A9E185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C6604AF"/>
    <w:multiLevelType w:val="hybridMultilevel"/>
    <w:tmpl w:val="C346F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A60FB2"/>
    <w:multiLevelType w:val="hybridMultilevel"/>
    <w:tmpl w:val="CB2E43D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7B14"/>
    <w:multiLevelType w:val="hybridMultilevel"/>
    <w:tmpl w:val="DB4ED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63121"/>
    <w:multiLevelType w:val="hybridMultilevel"/>
    <w:tmpl w:val="E8C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148605">
    <w:abstractNumId w:val="6"/>
  </w:num>
  <w:num w:numId="2" w16cid:durableId="651180146">
    <w:abstractNumId w:val="0"/>
  </w:num>
  <w:num w:numId="3" w16cid:durableId="1106460384">
    <w:abstractNumId w:val="8"/>
  </w:num>
  <w:num w:numId="4" w16cid:durableId="1347949175">
    <w:abstractNumId w:val="11"/>
  </w:num>
  <w:num w:numId="5" w16cid:durableId="442919142">
    <w:abstractNumId w:val="10"/>
  </w:num>
  <w:num w:numId="6" w16cid:durableId="789207440">
    <w:abstractNumId w:val="3"/>
  </w:num>
  <w:num w:numId="7" w16cid:durableId="424769215">
    <w:abstractNumId w:val="9"/>
  </w:num>
  <w:num w:numId="8" w16cid:durableId="1068381078">
    <w:abstractNumId w:val="4"/>
  </w:num>
  <w:num w:numId="9" w16cid:durableId="1974945040">
    <w:abstractNumId w:val="5"/>
  </w:num>
  <w:num w:numId="10" w16cid:durableId="406154053">
    <w:abstractNumId w:val="1"/>
  </w:num>
  <w:num w:numId="11" w16cid:durableId="873541812">
    <w:abstractNumId w:val="2"/>
  </w:num>
  <w:num w:numId="12" w16cid:durableId="2125732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50"/>
    <w:rsid w:val="000C0251"/>
    <w:rsid w:val="00116FC7"/>
    <w:rsid w:val="00124E10"/>
    <w:rsid w:val="001A0AE1"/>
    <w:rsid w:val="002668A0"/>
    <w:rsid w:val="00276EDF"/>
    <w:rsid w:val="002D48E1"/>
    <w:rsid w:val="00305BBA"/>
    <w:rsid w:val="003B23BD"/>
    <w:rsid w:val="0043481D"/>
    <w:rsid w:val="00504FD7"/>
    <w:rsid w:val="005A16B3"/>
    <w:rsid w:val="005E7C51"/>
    <w:rsid w:val="00665EE5"/>
    <w:rsid w:val="00711D82"/>
    <w:rsid w:val="00773AF8"/>
    <w:rsid w:val="007C6084"/>
    <w:rsid w:val="007D7CBD"/>
    <w:rsid w:val="00887264"/>
    <w:rsid w:val="008B6A16"/>
    <w:rsid w:val="00903EE6"/>
    <w:rsid w:val="00931E67"/>
    <w:rsid w:val="00953FA2"/>
    <w:rsid w:val="009E2D50"/>
    <w:rsid w:val="00A00515"/>
    <w:rsid w:val="00B1682B"/>
    <w:rsid w:val="00B43AAE"/>
    <w:rsid w:val="00B816CC"/>
    <w:rsid w:val="00B96B11"/>
    <w:rsid w:val="00C5196A"/>
    <w:rsid w:val="00C57443"/>
    <w:rsid w:val="00D62DC2"/>
    <w:rsid w:val="00E75F57"/>
    <w:rsid w:val="00EE5E49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137C"/>
  <w15:docId w15:val="{85C95ACD-33E6-4B9F-9510-C579FADA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FF7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B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71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0504287cis145.cisweb.luzerne.edu/resum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damkayris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k\AppData\Roaming\Microsoft\Templates\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2854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Kayrish</dc:creator>
  <cp:keywords/>
  <cp:lastModifiedBy>Adam Kayrish</cp:lastModifiedBy>
  <cp:revision>31</cp:revision>
  <dcterms:created xsi:type="dcterms:W3CDTF">2025-12-05T16:44:00Z</dcterms:created>
  <dcterms:modified xsi:type="dcterms:W3CDTF">2025-12-08T14:08:00Z</dcterms:modified>
  <cp:version/>
</cp:coreProperties>
</file>